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3C" w:rsidRPr="00AC663C" w:rsidRDefault="00AC663C" w:rsidP="00AC663C">
      <w:pPr>
        <w:pStyle w:val="Direccin1"/>
        <w:framePr w:w="2956" w:h="1276" w:hRule="exact" w:wrap="notBeside" w:x="7231" w:y="751"/>
        <w:rPr>
          <w:sz w:val="16"/>
        </w:rPr>
      </w:pPr>
      <w:r w:rsidRPr="00AC663C">
        <w:rPr>
          <w:sz w:val="16"/>
        </w:rPr>
        <w:t xml:space="preserve">Pje. </w:t>
      </w:r>
      <w:r w:rsidR="00F154C0">
        <w:rPr>
          <w:sz w:val="16"/>
        </w:rPr>
        <w:t>Marabú</w:t>
      </w:r>
      <w:r w:rsidR="00F05301">
        <w:rPr>
          <w:sz w:val="16"/>
        </w:rPr>
        <w:t xml:space="preserve"> # 2560</w:t>
      </w:r>
      <w:r w:rsidRPr="00AC663C">
        <w:rPr>
          <w:sz w:val="16"/>
        </w:rPr>
        <w:t xml:space="preserve">.  </w:t>
      </w:r>
    </w:p>
    <w:p w:rsidR="00F05301" w:rsidRDefault="00AC663C" w:rsidP="00F05301">
      <w:pPr>
        <w:pStyle w:val="Direccin1"/>
        <w:framePr w:w="2956" w:h="1276" w:hRule="exact" w:wrap="notBeside" w:x="7231" w:y="751"/>
        <w:rPr>
          <w:sz w:val="16"/>
        </w:rPr>
      </w:pPr>
      <w:r w:rsidRPr="00AC663C">
        <w:rPr>
          <w:sz w:val="16"/>
        </w:rPr>
        <w:t>Po</w:t>
      </w:r>
      <w:r w:rsidR="00F05301">
        <w:rPr>
          <w:sz w:val="16"/>
        </w:rPr>
        <w:t>blación Cabo Aroca</w:t>
      </w:r>
    </w:p>
    <w:p w:rsidR="00AC663C" w:rsidRDefault="00F05301" w:rsidP="00F05301">
      <w:pPr>
        <w:pStyle w:val="Direccin1"/>
        <w:framePr w:w="2956" w:h="1276" w:hRule="exact" w:wrap="notBeside" w:x="7231" w:y="751"/>
        <w:rPr>
          <w:sz w:val="16"/>
        </w:rPr>
      </w:pPr>
      <w:r w:rsidRPr="00AC663C">
        <w:rPr>
          <w:sz w:val="16"/>
        </w:rPr>
        <w:t xml:space="preserve"> </w:t>
      </w:r>
      <w:r w:rsidR="00AC663C" w:rsidRPr="00AC663C">
        <w:rPr>
          <w:sz w:val="16"/>
        </w:rPr>
        <w:t>Arica.</w:t>
      </w:r>
    </w:p>
    <w:p w:rsidR="00BE722C" w:rsidRDefault="002A5140" w:rsidP="00BE722C">
      <w:pPr>
        <w:pStyle w:val="Direccin1"/>
        <w:framePr w:w="2956" w:h="1276" w:hRule="exact" w:wrap="notBeside" w:x="7231" w:y="751"/>
        <w:jc w:val="left"/>
        <w:rPr>
          <w:b/>
          <w:sz w:val="16"/>
          <w:lang w:val="es-CL"/>
        </w:rPr>
      </w:pPr>
      <w:r>
        <w:rPr>
          <w:b/>
          <w:sz w:val="16"/>
          <w:lang w:val="es-CL"/>
        </w:rPr>
        <w:t>98481921</w:t>
      </w:r>
      <w:r w:rsidR="00F839E2">
        <w:rPr>
          <w:b/>
          <w:sz w:val="16"/>
          <w:lang w:val="es-CL"/>
        </w:rPr>
        <w:t xml:space="preserve"> </w:t>
      </w:r>
      <w:r w:rsidR="00BE722C">
        <w:rPr>
          <w:b/>
          <w:sz w:val="16"/>
          <w:lang w:val="es-CL"/>
        </w:rPr>
        <w:t>celular</w:t>
      </w:r>
    </w:p>
    <w:p w:rsidR="0029763C" w:rsidRPr="003E533B" w:rsidRDefault="0029763C" w:rsidP="00BE722C">
      <w:pPr>
        <w:pStyle w:val="Direccin1"/>
        <w:framePr w:w="2956" w:h="1276" w:hRule="exact" w:wrap="notBeside" w:x="7231" w:y="751"/>
        <w:jc w:val="left"/>
        <w:rPr>
          <w:b/>
          <w:sz w:val="16"/>
          <w:lang w:val="es-CL"/>
        </w:rPr>
      </w:pPr>
      <w:r w:rsidRPr="003E533B">
        <w:rPr>
          <w:b/>
          <w:sz w:val="16"/>
          <w:lang w:val="es-CL"/>
        </w:rPr>
        <w:t>danilo.cofre81@gmail.com</w:t>
      </w:r>
    </w:p>
    <w:p w:rsidR="0072131D" w:rsidRPr="00070DE1" w:rsidRDefault="003F4C19">
      <w:pPr>
        <w:pStyle w:val="Nombre"/>
        <w:rPr>
          <w:rFonts w:ascii="Times New Roman" w:hAnsi="Times New Roman"/>
          <w:sz w:val="72"/>
        </w:rPr>
      </w:pPr>
      <w:r w:rsidRPr="00070DE1">
        <w:rPr>
          <w:rFonts w:ascii="Times New Roman" w:hAnsi="Times New Roman"/>
          <w:sz w:val="72"/>
        </w:rPr>
        <w:t xml:space="preserve">Danilo Alejandro </w:t>
      </w:r>
      <w:r w:rsidR="00D349D6" w:rsidRPr="00070DE1">
        <w:rPr>
          <w:rFonts w:ascii="Times New Roman" w:hAnsi="Times New Roman"/>
          <w:sz w:val="72"/>
        </w:rPr>
        <w:t>Cofr</w:t>
      </w:r>
      <w:r w:rsidR="00FC3561">
        <w:rPr>
          <w:rFonts w:ascii="Times New Roman" w:hAnsi="Times New Roman"/>
          <w:sz w:val="72"/>
        </w:rPr>
        <w:t>é</w:t>
      </w:r>
      <w:r w:rsidRPr="00070DE1">
        <w:rPr>
          <w:rFonts w:ascii="Times New Roman" w:hAnsi="Times New Roman"/>
          <w:sz w:val="72"/>
        </w:rPr>
        <w:t xml:space="preserve"> Jaramillo</w:t>
      </w:r>
    </w:p>
    <w:tbl>
      <w:tblPr>
        <w:tblStyle w:val="Tablaconcuadrcula"/>
        <w:tblW w:w="9322" w:type="dxa"/>
        <w:tblLayout w:type="fixed"/>
        <w:tblLook w:val="0000" w:firstRow="0" w:lastRow="0" w:firstColumn="0" w:lastColumn="0" w:noHBand="0" w:noVBand="0"/>
      </w:tblPr>
      <w:tblGrid>
        <w:gridCol w:w="2150"/>
        <w:gridCol w:w="7172"/>
      </w:tblGrid>
      <w:tr w:rsidR="00FB71C7" w:rsidRPr="00E74CB1" w:rsidTr="003E533B">
        <w:trPr>
          <w:trHeight w:val="1686"/>
        </w:trPr>
        <w:tc>
          <w:tcPr>
            <w:tcW w:w="2150" w:type="dxa"/>
            <w:vAlign w:val="center"/>
          </w:tcPr>
          <w:p w:rsidR="00FB71C7" w:rsidRPr="003E533B" w:rsidRDefault="00FB71C7" w:rsidP="003E533B">
            <w:pPr>
              <w:spacing w:line="276" w:lineRule="auto"/>
              <w:jc w:val="center"/>
              <w:rPr>
                <w:rFonts w:cs="Arial"/>
                <w:b/>
                <w:color w:val="000000"/>
                <w:sz w:val="28"/>
                <w:szCs w:val="24"/>
              </w:rPr>
            </w:pPr>
            <w:r w:rsidRPr="003E533B">
              <w:rPr>
                <w:rFonts w:cs="Arial"/>
                <w:b/>
                <w:color w:val="000000"/>
                <w:sz w:val="28"/>
                <w:szCs w:val="24"/>
              </w:rPr>
              <w:t>Antecedentes Personales</w:t>
            </w:r>
          </w:p>
        </w:tc>
        <w:tc>
          <w:tcPr>
            <w:tcW w:w="7172" w:type="dxa"/>
          </w:tcPr>
          <w:p w:rsidR="00FB71C7" w:rsidRPr="00E74CB1" w:rsidRDefault="00FC3561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 xml:space="preserve">Rut: </w:t>
            </w:r>
            <w:r w:rsidR="00FB71C7" w:rsidRPr="00E74CB1">
              <w:rPr>
                <w:color w:val="000000"/>
                <w:sz w:val="24"/>
                <w:szCs w:val="24"/>
              </w:rPr>
              <w:t xml:space="preserve">14.163.857 </w:t>
            </w:r>
            <w:r w:rsidR="00D75593" w:rsidRPr="00E74CB1">
              <w:rPr>
                <w:color w:val="000000"/>
                <w:sz w:val="24"/>
                <w:szCs w:val="24"/>
              </w:rPr>
              <w:t>–</w:t>
            </w:r>
            <w:r w:rsidR="00FB71C7" w:rsidRPr="00E74CB1">
              <w:rPr>
                <w:color w:val="000000"/>
                <w:sz w:val="24"/>
                <w:szCs w:val="24"/>
              </w:rPr>
              <w:t xml:space="preserve"> 2</w:t>
            </w:r>
            <w:r w:rsidR="003E36E5" w:rsidRPr="00E74CB1">
              <w:rPr>
                <w:color w:val="000000"/>
                <w:sz w:val="24"/>
                <w:szCs w:val="24"/>
              </w:rPr>
              <w:t>.</w:t>
            </w:r>
          </w:p>
          <w:p w:rsidR="00FB71C7" w:rsidRPr="00E74CB1" w:rsidRDefault="00FC3561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 xml:space="preserve">Edad: </w:t>
            </w:r>
            <w:r w:rsidR="00D53E04">
              <w:rPr>
                <w:color w:val="000000"/>
                <w:sz w:val="24"/>
                <w:szCs w:val="24"/>
              </w:rPr>
              <w:t>32</w:t>
            </w:r>
            <w:r w:rsidR="00FB71C7" w:rsidRPr="00E74CB1">
              <w:rPr>
                <w:color w:val="000000"/>
                <w:sz w:val="24"/>
                <w:szCs w:val="24"/>
              </w:rPr>
              <w:t xml:space="preserve"> años.</w:t>
            </w:r>
          </w:p>
          <w:p w:rsidR="00FB71C7" w:rsidRPr="00E74CB1" w:rsidRDefault="00FC3561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 xml:space="preserve">Estado Civil: </w:t>
            </w:r>
            <w:r w:rsidR="00FB71C7" w:rsidRPr="00E74CB1">
              <w:rPr>
                <w:color w:val="000000"/>
                <w:sz w:val="24"/>
                <w:szCs w:val="24"/>
              </w:rPr>
              <w:t>Casado.</w:t>
            </w:r>
            <w:bookmarkStart w:id="0" w:name="_GoBack"/>
            <w:bookmarkEnd w:id="0"/>
          </w:p>
          <w:p w:rsidR="00FB71C7" w:rsidRDefault="00015433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>Nacionalidad: Chileno</w:t>
            </w:r>
            <w:r w:rsidR="00FB71C7" w:rsidRPr="00E74CB1">
              <w:rPr>
                <w:color w:val="000000"/>
                <w:sz w:val="24"/>
                <w:szCs w:val="24"/>
              </w:rPr>
              <w:t>.</w:t>
            </w:r>
          </w:p>
          <w:p w:rsidR="00FD5676" w:rsidRPr="00E74CB1" w:rsidRDefault="00FD5676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Licencia de Conducir: A2 / A4</w:t>
            </w:r>
            <w:r w:rsidR="00F839E2">
              <w:rPr>
                <w:color w:val="000000"/>
                <w:sz w:val="24"/>
                <w:szCs w:val="24"/>
              </w:rPr>
              <w:t xml:space="preserve">/ </w:t>
            </w:r>
            <w:r w:rsidR="002F03F6">
              <w:rPr>
                <w:color w:val="000000"/>
                <w:sz w:val="24"/>
                <w:szCs w:val="24"/>
              </w:rPr>
              <w:t>D</w:t>
            </w:r>
            <w:r w:rsidR="00D53E04">
              <w:rPr>
                <w:color w:val="000000"/>
                <w:sz w:val="24"/>
                <w:szCs w:val="24"/>
              </w:rPr>
              <w:t>.</w:t>
            </w:r>
          </w:p>
        </w:tc>
      </w:tr>
      <w:tr w:rsidR="00FB71C7" w:rsidRPr="00E74CB1" w:rsidTr="003E533B">
        <w:trPr>
          <w:trHeight w:val="1241"/>
        </w:trPr>
        <w:tc>
          <w:tcPr>
            <w:tcW w:w="2150" w:type="dxa"/>
            <w:vAlign w:val="center"/>
          </w:tcPr>
          <w:p w:rsidR="00FB71C7" w:rsidRPr="003E533B" w:rsidRDefault="000546DA" w:rsidP="003E533B">
            <w:pPr>
              <w:spacing w:line="276" w:lineRule="auto"/>
              <w:jc w:val="center"/>
              <w:rPr>
                <w:rFonts w:cs="Arial"/>
                <w:b/>
                <w:color w:val="000000"/>
                <w:sz w:val="28"/>
                <w:szCs w:val="24"/>
              </w:rPr>
            </w:pPr>
            <w:r w:rsidRPr="003E533B">
              <w:rPr>
                <w:rFonts w:cs="Arial"/>
                <w:b/>
                <w:color w:val="000000"/>
                <w:sz w:val="28"/>
                <w:szCs w:val="24"/>
              </w:rPr>
              <w:t>Antecedentes Académicos</w:t>
            </w:r>
          </w:p>
        </w:tc>
        <w:tc>
          <w:tcPr>
            <w:tcW w:w="7172" w:type="dxa"/>
          </w:tcPr>
          <w:p w:rsidR="0003539C" w:rsidRDefault="0003539C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b/>
                <w:color w:val="000000"/>
                <w:sz w:val="24"/>
                <w:szCs w:val="24"/>
              </w:rPr>
              <w:t>1996-1998</w:t>
            </w:r>
            <w:r w:rsidRPr="00E74CB1">
              <w:rPr>
                <w:color w:val="000000"/>
                <w:sz w:val="24"/>
                <w:szCs w:val="24"/>
              </w:rPr>
              <w:t xml:space="preserve"> Programación </w:t>
            </w:r>
            <w:r w:rsidR="00044760" w:rsidRPr="00E74CB1">
              <w:rPr>
                <w:color w:val="000000"/>
                <w:sz w:val="24"/>
                <w:szCs w:val="24"/>
              </w:rPr>
              <w:t>en</w:t>
            </w:r>
            <w:r w:rsidRPr="00E74CB1">
              <w:rPr>
                <w:color w:val="000000"/>
                <w:sz w:val="24"/>
                <w:szCs w:val="24"/>
              </w:rPr>
              <w:t xml:space="preserve"> Computación</w:t>
            </w:r>
            <w:r w:rsidR="00070DE1" w:rsidRPr="00E74CB1">
              <w:rPr>
                <w:color w:val="000000"/>
                <w:sz w:val="24"/>
                <w:szCs w:val="24"/>
              </w:rPr>
              <w:t>.</w:t>
            </w:r>
          </w:p>
          <w:p w:rsidR="002D0EFE" w:rsidRDefault="002D0EFE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2D0EFE">
              <w:rPr>
                <w:b/>
                <w:color w:val="000000"/>
                <w:sz w:val="24"/>
                <w:szCs w:val="24"/>
              </w:rPr>
              <w:t>1999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2D0EFE">
              <w:rPr>
                <w:color w:val="000000"/>
                <w:sz w:val="24"/>
                <w:szCs w:val="24"/>
              </w:rPr>
              <w:t>Enseñanza media rendida.</w:t>
            </w:r>
          </w:p>
          <w:p w:rsidR="00923306" w:rsidRPr="002D0EFE" w:rsidRDefault="00923306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1999-2000 </w:t>
            </w:r>
            <w:r>
              <w:rPr>
                <w:color w:val="000000"/>
                <w:sz w:val="24"/>
                <w:szCs w:val="24"/>
              </w:rPr>
              <w:t>Técnico a nivel superior “realizado en el Ejército”</w:t>
            </w:r>
          </w:p>
          <w:p w:rsidR="00FB71C7" w:rsidRDefault="0003539C" w:rsidP="003F14DA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b/>
                <w:color w:val="000000"/>
                <w:sz w:val="24"/>
                <w:szCs w:val="24"/>
              </w:rPr>
              <w:t>1999</w:t>
            </w:r>
            <w:r w:rsidR="000546DA" w:rsidRPr="00E74CB1">
              <w:rPr>
                <w:b/>
                <w:color w:val="000000"/>
                <w:sz w:val="24"/>
                <w:szCs w:val="24"/>
              </w:rPr>
              <w:t>-2009</w:t>
            </w:r>
            <w:r w:rsidR="000546DA" w:rsidRPr="00E74CB1">
              <w:rPr>
                <w:color w:val="000000"/>
                <w:sz w:val="24"/>
                <w:szCs w:val="24"/>
              </w:rPr>
              <w:t xml:space="preserve"> </w:t>
            </w:r>
            <w:r w:rsidR="00FC3561" w:rsidRPr="00E74CB1">
              <w:rPr>
                <w:color w:val="000000"/>
                <w:sz w:val="24"/>
                <w:szCs w:val="24"/>
              </w:rPr>
              <w:t>Funcionario de</w:t>
            </w:r>
            <w:r w:rsidR="003F14DA">
              <w:rPr>
                <w:color w:val="000000"/>
                <w:sz w:val="24"/>
                <w:szCs w:val="24"/>
              </w:rPr>
              <w:t>l</w:t>
            </w:r>
            <w:r w:rsidR="00FC3561" w:rsidRPr="00E74CB1">
              <w:rPr>
                <w:color w:val="000000"/>
                <w:sz w:val="24"/>
                <w:szCs w:val="24"/>
              </w:rPr>
              <w:t xml:space="preserve"> Ejercito de chile, Cb1° Instructor.</w:t>
            </w:r>
          </w:p>
          <w:p w:rsidR="00DE3A10" w:rsidRDefault="003E533B" w:rsidP="00DE3A10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3E533B">
              <w:rPr>
                <w:b/>
                <w:color w:val="000000"/>
                <w:sz w:val="24"/>
                <w:szCs w:val="24"/>
              </w:rPr>
              <w:t>2013</w:t>
            </w:r>
            <w:r w:rsidRPr="003E533B">
              <w:rPr>
                <w:color w:val="000000"/>
                <w:sz w:val="24"/>
                <w:szCs w:val="24"/>
              </w:rPr>
              <w:t xml:space="preserve">       </w:t>
            </w:r>
            <w:r w:rsidR="00DE3A10">
              <w:rPr>
                <w:color w:val="000000"/>
                <w:sz w:val="24"/>
                <w:szCs w:val="24"/>
              </w:rPr>
              <w:t xml:space="preserve">   </w:t>
            </w:r>
            <w:r w:rsidRPr="003E533B">
              <w:rPr>
                <w:color w:val="000000"/>
                <w:sz w:val="24"/>
                <w:szCs w:val="24"/>
              </w:rPr>
              <w:t xml:space="preserve"> Ingeniería en Prevención de riesgos</w:t>
            </w:r>
            <w:r w:rsidR="00DE3A10">
              <w:rPr>
                <w:color w:val="000000"/>
                <w:sz w:val="24"/>
                <w:szCs w:val="24"/>
              </w:rPr>
              <w:t xml:space="preserve"> (incompleta)</w:t>
            </w:r>
            <w:r w:rsidRPr="003E533B">
              <w:rPr>
                <w:color w:val="000000"/>
                <w:sz w:val="24"/>
                <w:szCs w:val="24"/>
              </w:rPr>
              <w:t xml:space="preserve"> </w:t>
            </w:r>
          </w:p>
          <w:p w:rsidR="00DE3A10" w:rsidRDefault="00DE3A10" w:rsidP="00DE3A10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DE3A10">
              <w:rPr>
                <w:b/>
                <w:color w:val="000000"/>
                <w:sz w:val="24"/>
                <w:szCs w:val="24"/>
              </w:rPr>
              <w:t>2014</w:t>
            </w:r>
            <w:r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Pr="00DE3A10">
              <w:rPr>
                <w:color w:val="000000"/>
                <w:sz w:val="24"/>
                <w:szCs w:val="24"/>
              </w:rPr>
              <w:t>Cursando “analista programador en sistemas</w:t>
            </w:r>
          </w:p>
          <w:p w:rsidR="00DE3A10" w:rsidRPr="00DE3A10" w:rsidRDefault="00DE3A10" w:rsidP="00DE3A10">
            <w:pPr>
              <w:pStyle w:val="Logro"/>
              <w:numPr>
                <w:ilvl w:val="0"/>
                <w:numId w:val="0"/>
              </w:numPr>
              <w:spacing w:line="27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Pr="00DE3A10">
              <w:rPr>
                <w:color w:val="000000"/>
                <w:sz w:val="24"/>
                <w:szCs w:val="24"/>
              </w:rPr>
              <w:t>computacionales”</w:t>
            </w:r>
          </w:p>
        </w:tc>
      </w:tr>
      <w:tr w:rsidR="0072131D" w:rsidRPr="00E74CB1" w:rsidTr="003E533B">
        <w:trPr>
          <w:trHeight w:val="3102"/>
        </w:trPr>
        <w:tc>
          <w:tcPr>
            <w:tcW w:w="2150" w:type="dxa"/>
            <w:vAlign w:val="center"/>
          </w:tcPr>
          <w:p w:rsidR="0072131D" w:rsidRPr="003E533B" w:rsidRDefault="002C348C" w:rsidP="003E533B">
            <w:pPr>
              <w:pStyle w:val="Ttulodeseccin"/>
            </w:pPr>
            <w:r w:rsidRPr="003E533B">
              <w:t>Experiencia</w:t>
            </w:r>
          </w:p>
        </w:tc>
        <w:tc>
          <w:tcPr>
            <w:tcW w:w="7172" w:type="dxa"/>
          </w:tcPr>
          <w:p w:rsidR="00B42995" w:rsidRDefault="00B42995" w:rsidP="00B42995">
            <w:pPr>
              <w:pStyle w:val="Logro"/>
              <w:rPr>
                <w:color w:val="000000"/>
                <w:sz w:val="24"/>
                <w:szCs w:val="24"/>
              </w:rPr>
            </w:pPr>
            <w:r w:rsidRPr="00B42995">
              <w:rPr>
                <w:color w:val="000000"/>
                <w:sz w:val="24"/>
                <w:szCs w:val="24"/>
              </w:rPr>
              <w:t xml:space="preserve">Administración </w:t>
            </w:r>
            <w:r w:rsidR="00923306">
              <w:rPr>
                <w:color w:val="000000"/>
                <w:sz w:val="24"/>
                <w:szCs w:val="24"/>
              </w:rPr>
              <w:t xml:space="preserve">y supervisión de Personal, </w:t>
            </w:r>
            <w:r w:rsidRPr="00B42995">
              <w:rPr>
                <w:color w:val="000000"/>
                <w:sz w:val="24"/>
                <w:szCs w:val="24"/>
              </w:rPr>
              <w:t>Coordinador.</w:t>
            </w:r>
          </w:p>
          <w:p w:rsidR="00B42995" w:rsidRPr="00B42995" w:rsidRDefault="00B42995" w:rsidP="00B42995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B42995">
              <w:rPr>
                <w:color w:val="000000"/>
                <w:sz w:val="24"/>
                <w:szCs w:val="24"/>
              </w:rPr>
              <w:t>Redacción de informes.</w:t>
            </w:r>
          </w:p>
          <w:p w:rsidR="004F3AA7" w:rsidRDefault="004F3AA7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 xml:space="preserve">Mecánica Básica en vehículos </w:t>
            </w:r>
            <w:r w:rsidR="00B42995" w:rsidRPr="00E74CB1">
              <w:rPr>
                <w:color w:val="000000"/>
                <w:sz w:val="24"/>
                <w:szCs w:val="24"/>
              </w:rPr>
              <w:t>diésel</w:t>
            </w:r>
            <w:r w:rsidRPr="00E74CB1">
              <w:rPr>
                <w:color w:val="000000"/>
                <w:sz w:val="24"/>
                <w:szCs w:val="24"/>
              </w:rPr>
              <w:t>.</w:t>
            </w:r>
          </w:p>
          <w:p w:rsidR="008F6471" w:rsidRDefault="003F14DA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3F14DA">
              <w:rPr>
                <w:b/>
                <w:color w:val="000000"/>
                <w:sz w:val="24"/>
                <w:szCs w:val="24"/>
              </w:rPr>
              <w:t>6 años</w:t>
            </w:r>
            <w:r>
              <w:rPr>
                <w:color w:val="000000"/>
                <w:sz w:val="24"/>
                <w:szCs w:val="24"/>
              </w:rPr>
              <w:t xml:space="preserve"> c</w:t>
            </w:r>
            <w:r w:rsidR="00FC3561" w:rsidRPr="00E74CB1">
              <w:rPr>
                <w:color w:val="000000"/>
                <w:sz w:val="24"/>
                <w:szCs w:val="24"/>
              </w:rPr>
              <w:t xml:space="preserve">onocimiento en caja ZF </w:t>
            </w:r>
            <w:r w:rsidR="00070DE1" w:rsidRPr="00E74CB1">
              <w:rPr>
                <w:color w:val="000000"/>
                <w:sz w:val="24"/>
                <w:szCs w:val="24"/>
              </w:rPr>
              <w:t>y de Golpe.</w:t>
            </w:r>
          </w:p>
          <w:p w:rsidR="00C505A3" w:rsidRPr="00C505A3" w:rsidRDefault="00B604B4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B604B4">
              <w:rPr>
                <w:b/>
                <w:color w:val="000000"/>
                <w:sz w:val="24"/>
                <w:szCs w:val="24"/>
              </w:rPr>
              <w:t>8 años</w:t>
            </w:r>
            <w:r>
              <w:rPr>
                <w:color w:val="000000"/>
                <w:sz w:val="24"/>
                <w:szCs w:val="24"/>
              </w:rPr>
              <w:t xml:space="preserve"> C</w:t>
            </w:r>
            <w:r w:rsidR="00C505A3" w:rsidRPr="00C505A3">
              <w:rPr>
                <w:color w:val="000000"/>
                <w:sz w:val="24"/>
                <w:szCs w:val="24"/>
              </w:rPr>
              <w:t>am</w:t>
            </w:r>
            <w:r w:rsidR="00DE3A10">
              <w:rPr>
                <w:color w:val="000000"/>
                <w:sz w:val="24"/>
                <w:szCs w:val="24"/>
              </w:rPr>
              <w:t xml:space="preserve">ión aljibe de 20.000 </w:t>
            </w:r>
            <w:proofErr w:type="spellStart"/>
            <w:r w:rsidR="00DE3A10">
              <w:rPr>
                <w:color w:val="000000"/>
                <w:sz w:val="24"/>
                <w:szCs w:val="24"/>
              </w:rPr>
              <w:t>lts</w:t>
            </w:r>
            <w:proofErr w:type="spellEnd"/>
            <w:r w:rsidR="00DE3A10">
              <w:rPr>
                <w:color w:val="000000"/>
                <w:sz w:val="24"/>
                <w:szCs w:val="24"/>
              </w:rPr>
              <w:t>.</w:t>
            </w:r>
          </w:p>
          <w:p w:rsidR="00F0572F" w:rsidRPr="00E74CB1" w:rsidRDefault="004F3AA7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>C</w:t>
            </w:r>
            <w:r w:rsidR="00F0572F" w:rsidRPr="00E74CB1">
              <w:rPr>
                <w:color w:val="000000"/>
                <w:sz w:val="24"/>
                <w:szCs w:val="24"/>
              </w:rPr>
              <w:t xml:space="preserve">onducción de </w:t>
            </w:r>
            <w:r w:rsidR="00745E01" w:rsidRPr="00E74CB1">
              <w:rPr>
                <w:color w:val="000000"/>
                <w:sz w:val="24"/>
                <w:szCs w:val="24"/>
              </w:rPr>
              <w:t>vehículos:</w:t>
            </w:r>
            <w:r w:rsidR="00F0572F" w:rsidRPr="00E74CB1">
              <w:rPr>
                <w:color w:val="000000"/>
                <w:sz w:val="24"/>
                <w:szCs w:val="24"/>
              </w:rPr>
              <w:t xml:space="preserve"> ambulancias, vehículos </w:t>
            </w:r>
            <w:r w:rsidR="003E36E5" w:rsidRPr="00E74CB1">
              <w:rPr>
                <w:color w:val="000000"/>
                <w:sz w:val="24"/>
                <w:szCs w:val="24"/>
              </w:rPr>
              <w:t>4x4</w:t>
            </w:r>
            <w:r w:rsidR="002D0EFE">
              <w:rPr>
                <w:color w:val="000000"/>
                <w:sz w:val="24"/>
                <w:szCs w:val="24"/>
              </w:rPr>
              <w:t>, camiones 1017 Mercedenz Benz, Camiones Aljibes capacidad 5.000 Lts., Camiones combustible capacidad 5.000 Lts.</w:t>
            </w:r>
          </w:p>
          <w:p w:rsidR="00B604B4" w:rsidRDefault="00FD5676" w:rsidP="00B604B4">
            <w:pPr>
              <w:pStyle w:val="Logro"/>
              <w:numPr>
                <w:ilvl w:val="0"/>
                <w:numId w:val="0"/>
              </w:numPr>
              <w:spacing w:line="27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Furgones</w:t>
            </w:r>
            <w:r w:rsidR="004F3AA7" w:rsidRPr="00B42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FB2" w:rsidRPr="00B42995">
              <w:rPr>
                <w:color w:val="000000"/>
                <w:sz w:val="24"/>
                <w:szCs w:val="24"/>
              </w:rPr>
              <w:t>V</w:t>
            </w:r>
            <w:r w:rsidR="004F3AA7" w:rsidRPr="00B42995">
              <w:rPr>
                <w:color w:val="000000"/>
                <w:sz w:val="24"/>
                <w:szCs w:val="24"/>
              </w:rPr>
              <w:t>ans</w:t>
            </w:r>
            <w:proofErr w:type="spellEnd"/>
            <w:r w:rsidR="004F3AA7" w:rsidRPr="00B42995">
              <w:rPr>
                <w:color w:val="000000"/>
                <w:sz w:val="24"/>
                <w:szCs w:val="24"/>
              </w:rPr>
              <w:t xml:space="preserve"> transportes pasajeros.</w:t>
            </w:r>
          </w:p>
          <w:p w:rsidR="00B604B4" w:rsidRPr="00B604B4" w:rsidRDefault="00B604B4" w:rsidP="00E74CB1">
            <w:pPr>
              <w:pStyle w:val="Logro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604B4">
              <w:rPr>
                <w:b/>
                <w:color w:val="000000"/>
                <w:sz w:val="24"/>
                <w:szCs w:val="24"/>
              </w:rPr>
              <w:t xml:space="preserve">2009-2010 </w:t>
            </w:r>
            <w:r>
              <w:rPr>
                <w:color w:val="000000"/>
                <w:sz w:val="24"/>
                <w:szCs w:val="24"/>
              </w:rPr>
              <w:t>Empresa de transporte “Transportes Graciela (Copiapó) Camión aljibe, tolva (6 meses).</w:t>
            </w:r>
          </w:p>
          <w:p w:rsidR="00B604B4" w:rsidRPr="00B604B4" w:rsidRDefault="00F2144F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B604B4">
              <w:rPr>
                <w:b/>
                <w:color w:val="000000"/>
                <w:sz w:val="24"/>
                <w:szCs w:val="24"/>
              </w:rPr>
              <w:t>2010-2011</w:t>
            </w:r>
            <w:r w:rsidRPr="00B604B4">
              <w:rPr>
                <w:color w:val="000000"/>
                <w:sz w:val="24"/>
                <w:szCs w:val="24"/>
              </w:rPr>
              <w:t xml:space="preserve"> </w:t>
            </w:r>
            <w:r w:rsidR="00B604B4" w:rsidRPr="00B604B4">
              <w:rPr>
                <w:color w:val="000000"/>
                <w:sz w:val="24"/>
                <w:szCs w:val="24"/>
              </w:rPr>
              <w:t xml:space="preserve">Vigilante </w:t>
            </w:r>
            <w:r w:rsidR="00B604B4" w:rsidRPr="00B604B4">
              <w:rPr>
                <w:color w:val="000000"/>
                <w:sz w:val="24"/>
                <w:szCs w:val="24"/>
              </w:rPr>
              <w:t>privado (</w:t>
            </w:r>
            <w:r w:rsidR="00B604B4" w:rsidRPr="00B604B4">
              <w:rPr>
                <w:color w:val="000000"/>
                <w:sz w:val="24"/>
                <w:szCs w:val="24"/>
              </w:rPr>
              <w:t>Prosegur transporte de valores)</w:t>
            </w:r>
            <w:r w:rsidR="00B604B4">
              <w:rPr>
                <w:color w:val="000000"/>
                <w:sz w:val="24"/>
                <w:szCs w:val="24"/>
              </w:rPr>
              <w:t>.</w:t>
            </w:r>
          </w:p>
          <w:p w:rsidR="00B604B4" w:rsidRPr="00B604B4" w:rsidRDefault="000546DA" w:rsidP="00B604B4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b/>
                <w:color w:val="000000"/>
                <w:sz w:val="24"/>
                <w:szCs w:val="24"/>
              </w:rPr>
              <w:t>2011-2012</w:t>
            </w:r>
            <w:r w:rsidRPr="00E74CB1">
              <w:rPr>
                <w:color w:val="000000"/>
                <w:sz w:val="24"/>
                <w:szCs w:val="24"/>
              </w:rPr>
              <w:t xml:space="preserve"> </w:t>
            </w:r>
            <w:r w:rsidR="00303FAB" w:rsidRPr="00E74CB1">
              <w:rPr>
                <w:color w:val="000000"/>
                <w:sz w:val="24"/>
                <w:szCs w:val="24"/>
              </w:rPr>
              <w:t>Ejecutivo de Seguridad en P</w:t>
            </w:r>
            <w:r w:rsidR="00F2144F" w:rsidRPr="00E74CB1">
              <w:rPr>
                <w:color w:val="000000"/>
                <w:sz w:val="24"/>
                <w:szCs w:val="24"/>
              </w:rPr>
              <w:t>romail</w:t>
            </w:r>
            <w:r w:rsidR="00303FAB" w:rsidRPr="00E74CB1">
              <w:rPr>
                <w:color w:val="000000"/>
                <w:sz w:val="24"/>
                <w:szCs w:val="24"/>
              </w:rPr>
              <w:t xml:space="preserve"> </w:t>
            </w:r>
            <w:r w:rsidR="00F2144F" w:rsidRPr="00E74CB1">
              <w:rPr>
                <w:color w:val="000000"/>
                <w:sz w:val="24"/>
                <w:szCs w:val="24"/>
              </w:rPr>
              <w:t>P</w:t>
            </w:r>
            <w:r w:rsidR="00303FAB" w:rsidRPr="00E74CB1">
              <w:rPr>
                <w:color w:val="000000"/>
                <w:sz w:val="24"/>
                <w:szCs w:val="24"/>
              </w:rPr>
              <w:t>rosegur.</w:t>
            </w:r>
          </w:p>
          <w:p w:rsidR="004F3AA7" w:rsidRPr="00E74CB1" w:rsidRDefault="002D23CA" w:rsidP="00B42995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b/>
                <w:color w:val="000000"/>
                <w:sz w:val="24"/>
                <w:szCs w:val="24"/>
              </w:rPr>
              <w:t>201</w:t>
            </w:r>
            <w:r w:rsidR="00B604B4">
              <w:rPr>
                <w:b/>
                <w:color w:val="000000"/>
                <w:sz w:val="24"/>
                <w:szCs w:val="24"/>
              </w:rPr>
              <w:t>2-2014</w:t>
            </w:r>
            <w:r w:rsidR="00FD567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45E01" w:rsidRPr="00E74CB1">
              <w:rPr>
                <w:color w:val="000000"/>
                <w:sz w:val="24"/>
                <w:szCs w:val="24"/>
              </w:rPr>
              <w:t>Conductor ambulancia Rest</w:t>
            </w:r>
            <w:r w:rsidR="00FD5676">
              <w:rPr>
                <w:color w:val="000000"/>
                <w:sz w:val="24"/>
                <w:szCs w:val="24"/>
              </w:rPr>
              <w:t>.</w:t>
            </w:r>
            <w:r w:rsidR="00745E01" w:rsidRPr="00E74CB1">
              <w:rPr>
                <w:color w:val="000000"/>
                <w:sz w:val="24"/>
                <w:szCs w:val="24"/>
              </w:rPr>
              <w:t xml:space="preserve"> 911</w:t>
            </w:r>
            <w:r w:rsidR="00015433" w:rsidRPr="00E74CB1">
              <w:rPr>
                <w:color w:val="000000"/>
                <w:sz w:val="24"/>
                <w:szCs w:val="24"/>
              </w:rPr>
              <w:t>Copiapó,</w:t>
            </w:r>
            <w:r w:rsidR="00745E01" w:rsidRPr="00E74CB1">
              <w:rPr>
                <w:color w:val="000000"/>
                <w:sz w:val="24"/>
                <w:szCs w:val="24"/>
              </w:rPr>
              <w:t xml:space="preserve"> </w:t>
            </w:r>
            <w:r w:rsidR="0003539C" w:rsidRPr="00E74CB1">
              <w:rPr>
                <w:color w:val="000000"/>
                <w:sz w:val="24"/>
                <w:szCs w:val="24"/>
              </w:rPr>
              <w:t>Proyecto salares norte</w:t>
            </w:r>
            <w:r w:rsidRPr="00E74CB1">
              <w:rPr>
                <w:color w:val="000000"/>
                <w:sz w:val="24"/>
                <w:szCs w:val="24"/>
              </w:rPr>
              <w:t xml:space="preserve"> </w:t>
            </w:r>
            <w:r w:rsidR="00015433" w:rsidRPr="00E74CB1">
              <w:rPr>
                <w:color w:val="000000"/>
                <w:sz w:val="24"/>
                <w:szCs w:val="24"/>
              </w:rPr>
              <w:t>(</w:t>
            </w:r>
            <w:r w:rsidR="0003539C" w:rsidRPr="00E74CB1">
              <w:rPr>
                <w:color w:val="000000"/>
                <w:sz w:val="24"/>
                <w:szCs w:val="24"/>
              </w:rPr>
              <w:t>altura geográfica 3</w:t>
            </w:r>
            <w:r w:rsidR="00015433" w:rsidRPr="00E74CB1">
              <w:rPr>
                <w:color w:val="000000"/>
                <w:sz w:val="24"/>
                <w:szCs w:val="24"/>
              </w:rPr>
              <w:t>.</w:t>
            </w:r>
            <w:r w:rsidR="0003539C" w:rsidRPr="00E74CB1">
              <w:rPr>
                <w:color w:val="000000"/>
                <w:sz w:val="24"/>
                <w:szCs w:val="24"/>
              </w:rPr>
              <w:t xml:space="preserve">850 msnm) y </w:t>
            </w:r>
            <w:r w:rsidR="00694EB1" w:rsidRPr="00E74CB1">
              <w:rPr>
                <w:color w:val="000000"/>
                <w:sz w:val="24"/>
                <w:szCs w:val="24"/>
              </w:rPr>
              <w:t>Proyecto cerro</w:t>
            </w:r>
            <w:r w:rsidR="0003539C" w:rsidRPr="00E74CB1">
              <w:rPr>
                <w:color w:val="000000"/>
                <w:sz w:val="24"/>
                <w:szCs w:val="24"/>
              </w:rPr>
              <w:t xml:space="preserve"> Maricunga.</w:t>
            </w:r>
            <w:r w:rsidR="002D0EFE">
              <w:rPr>
                <w:color w:val="000000"/>
                <w:sz w:val="24"/>
                <w:szCs w:val="24"/>
              </w:rPr>
              <w:t xml:space="preserve"> </w:t>
            </w:r>
            <w:r w:rsidR="0003539C" w:rsidRPr="00E74CB1">
              <w:rPr>
                <w:color w:val="000000"/>
                <w:sz w:val="24"/>
                <w:szCs w:val="24"/>
              </w:rPr>
              <w:t xml:space="preserve">(altura geográfica </w:t>
            </w:r>
            <w:r w:rsidR="00015433" w:rsidRPr="00E74CB1">
              <w:rPr>
                <w:color w:val="000000"/>
                <w:sz w:val="24"/>
                <w:szCs w:val="24"/>
              </w:rPr>
              <w:t>3.600 msnm</w:t>
            </w:r>
            <w:r w:rsidR="0003539C" w:rsidRPr="00E74CB1">
              <w:rPr>
                <w:color w:val="000000"/>
                <w:sz w:val="24"/>
                <w:szCs w:val="24"/>
              </w:rPr>
              <w:t>)</w:t>
            </w:r>
            <w:r w:rsidR="00015433" w:rsidRPr="00E74CB1">
              <w:rPr>
                <w:color w:val="000000"/>
                <w:sz w:val="24"/>
                <w:szCs w:val="24"/>
              </w:rPr>
              <w:t>, Exámenes oc</w:t>
            </w:r>
            <w:r w:rsidR="00694EB1" w:rsidRPr="00E74CB1">
              <w:rPr>
                <w:color w:val="000000"/>
                <w:sz w:val="24"/>
                <w:szCs w:val="24"/>
              </w:rPr>
              <w:t>upaci</w:t>
            </w:r>
            <w:r w:rsidR="00015433" w:rsidRPr="00E74CB1">
              <w:rPr>
                <w:color w:val="000000"/>
                <w:sz w:val="24"/>
                <w:szCs w:val="24"/>
              </w:rPr>
              <w:t xml:space="preserve">onales al </w:t>
            </w:r>
            <w:r w:rsidR="00694EB1" w:rsidRPr="00E74CB1">
              <w:rPr>
                <w:color w:val="000000"/>
                <w:sz w:val="24"/>
                <w:szCs w:val="24"/>
              </w:rPr>
              <w:t>día</w:t>
            </w:r>
            <w:r w:rsidR="00015433" w:rsidRPr="00E74C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72131D" w:rsidRPr="00E74CB1" w:rsidTr="00FD5676">
        <w:trPr>
          <w:trHeight w:val="836"/>
        </w:trPr>
        <w:tc>
          <w:tcPr>
            <w:tcW w:w="2150" w:type="dxa"/>
            <w:vAlign w:val="center"/>
          </w:tcPr>
          <w:p w:rsidR="00A866FD" w:rsidRPr="003E533B" w:rsidRDefault="00A866FD" w:rsidP="003E533B">
            <w:pPr>
              <w:pStyle w:val="Puesto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3E533B">
              <w:rPr>
                <w:rFonts w:ascii="Arial" w:hAnsi="Arial" w:cs="Arial"/>
                <w:b/>
                <w:color w:val="000000"/>
                <w:sz w:val="28"/>
                <w:szCs w:val="24"/>
              </w:rPr>
              <w:lastRenderedPageBreak/>
              <w:t>Cursos</w:t>
            </w:r>
          </w:p>
          <w:p w:rsidR="0072131D" w:rsidRPr="00E74CB1" w:rsidRDefault="0072131D" w:rsidP="003E533B">
            <w:pPr>
              <w:spacing w:line="276" w:lineRule="auto"/>
              <w:jc w:val="center"/>
              <w:rPr>
                <w:rFonts w:cs="Arial"/>
                <w:color w:val="000000"/>
                <w:sz w:val="28"/>
                <w:szCs w:val="24"/>
              </w:rPr>
            </w:pPr>
          </w:p>
        </w:tc>
        <w:tc>
          <w:tcPr>
            <w:tcW w:w="7172" w:type="dxa"/>
          </w:tcPr>
          <w:p w:rsidR="00044760" w:rsidRPr="00E74CB1" w:rsidRDefault="00044760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 xml:space="preserve">Curso licencia </w:t>
            </w:r>
            <w:r w:rsidR="00694EB1" w:rsidRPr="00E74CB1">
              <w:rPr>
                <w:color w:val="000000"/>
                <w:sz w:val="24"/>
                <w:szCs w:val="24"/>
              </w:rPr>
              <w:t>P</w:t>
            </w:r>
            <w:r w:rsidRPr="00E74CB1">
              <w:rPr>
                <w:color w:val="000000"/>
                <w:sz w:val="24"/>
                <w:szCs w:val="24"/>
              </w:rPr>
              <w:t>rofesi</w:t>
            </w:r>
            <w:r w:rsidR="00F154C0">
              <w:rPr>
                <w:color w:val="000000"/>
                <w:sz w:val="24"/>
                <w:szCs w:val="24"/>
              </w:rPr>
              <w:t>onal Clase D, A2, A4. (Ley 19.495).</w:t>
            </w:r>
          </w:p>
          <w:p w:rsidR="0072131D" w:rsidRPr="00E74CB1" w:rsidRDefault="003F4C19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>Curso de Vigilante Privado</w:t>
            </w:r>
            <w:r w:rsidR="00745E01" w:rsidRPr="00E74CB1">
              <w:rPr>
                <w:color w:val="000000"/>
                <w:sz w:val="24"/>
                <w:szCs w:val="24"/>
              </w:rPr>
              <w:t>.</w:t>
            </w:r>
          </w:p>
          <w:p w:rsidR="00DE3A10" w:rsidRDefault="007027B6" w:rsidP="00C3280A">
            <w:pPr>
              <w:pStyle w:val="Logro"/>
              <w:numPr>
                <w:ilvl w:val="0"/>
                <w:numId w:val="0"/>
              </w:numPr>
              <w:spacing w:line="276" w:lineRule="auto"/>
              <w:ind w:left="245"/>
              <w:rPr>
                <w:color w:val="000000"/>
                <w:sz w:val="24"/>
                <w:szCs w:val="24"/>
              </w:rPr>
            </w:pPr>
            <w:r w:rsidRPr="00B42995">
              <w:rPr>
                <w:color w:val="000000"/>
                <w:sz w:val="24"/>
                <w:szCs w:val="24"/>
              </w:rPr>
              <w:t>Monitor de prevención de riesgos</w:t>
            </w:r>
            <w:r w:rsidR="00F2144F" w:rsidRPr="00B429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2144F" w:rsidRPr="00B42995">
              <w:rPr>
                <w:color w:val="000000"/>
                <w:sz w:val="24"/>
                <w:szCs w:val="24"/>
              </w:rPr>
              <w:t>Asch</w:t>
            </w:r>
            <w:proofErr w:type="spellEnd"/>
            <w:r w:rsidR="00F2144F" w:rsidRPr="00B42995">
              <w:rPr>
                <w:color w:val="000000"/>
                <w:sz w:val="24"/>
                <w:szCs w:val="24"/>
              </w:rPr>
              <w:t>)</w:t>
            </w:r>
            <w:r w:rsidR="0003539C" w:rsidRPr="00B42995">
              <w:rPr>
                <w:color w:val="000000"/>
                <w:sz w:val="24"/>
                <w:szCs w:val="24"/>
              </w:rPr>
              <w:t>.</w:t>
            </w:r>
          </w:p>
          <w:p w:rsidR="0003539C" w:rsidRPr="00FD5676" w:rsidRDefault="00515E1F" w:rsidP="00DE3A10">
            <w:pPr>
              <w:pStyle w:val="Logro"/>
              <w:numPr>
                <w:ilvl w:val="0"/>
                <w:numId w:val="18"/>
              </w:numPr>
              <w:spacing w:line="276" w:lineRule="auto"/>
              <w:ind w:left="244" w:hanging="224"/>
              <w:rPr>
                <w:color w:val="000000"/>
                <w:sz w:val="24"/>
                <w:szCs w:val="24"/>
              </w:rPr>
            </w:pPr>
            <w:r w:rsidRPr="00FD5676">
              <w:rPr>
                <w:color w:val="000000"/>
                <w:sz w:val="24"/>
                <w:szCs w:val="24"/>
              </w:rPr>
              <w:t>Curso de Primeros Auxilios (manejo del trauma, inmovilización de pacientes).</w:t>
            </w:r>
          </w:p>
        </w:tc>
      </w:tr>
      <w:tr w:rsidR="0072131D" w:rsidRPr="00E74CB1" w:rsidTr="003E533B">
        <w:trPr>
          <w:trHeight w:val="1782"/>
        </w:trPr>
        <w:tc>
          <w:tcPr>
            <w:tcW w:w="2150" w:type="dxa"/>
            <w:vAlign w:val="center"/>
          </w:tcPr>
          <w:p w:rsidR="00A866FD" w:rsidRPr="003E533B" w:rsidRDefault="00A866FD" w:rsidP="003E533B">
            <w:pPr>
              <w:pStyle w:val="Puesto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3E533B">
              <w:rPr>
                <w:rFonts w:ascii="Arial" w:hAnsi="Arial" w:cs="Arial"/>
                <w:b/>
                <w:color w:val="000000"/>
                <w:sz w:val="28"/>
                <w:szCs w:val="24"/>
              </w:rPr>
              <w:t>Informática</w:t>
            </w:r>
          </w:p>
          <w:p w:rsidR="0072131D" w:rsidRPr="00E74CB1" w:rsidRDefault="0072131D" w:rsidP="003E533B">
            <w:pPr>
              <w:spacing w:line="276" w:lineRule="auto"/>
              <w:jc w:val="center"/>
              <w:rPr>
                <w:rFonts w:cs="Arial"/>
                <w:color w:val="000000"/>
                <w:sz w:val="28"/>
                <w:szCs w:val="24"/>
              </w:rPr>
            </w:pPr>
          </w:p>
        </w:tc>
        <w:tc>
          <w:tcPr>
            <w:tcW w:w="7172" w:type="dxa"/>
          </w:tcPr>
          <w:p w:rsidR="008D7282" w:rsidRPr="00E74CB1" w:rsidRDefault="0072131D" w:rsidP="00E66006">
            <w:pPr>
              <w:rPr>
                <w:color w:val="000000"/>
                <w:sz w:val="24"/>
                <w:szCs w:val="24"/>
                <w:lang w:val="en-US"/>
              </w:rPr>
            </w:pPr>
            <w:r w:rsidRPr="00E74CB1">
              <w:rPr>
                <w:color w:val="000000"/>
                <w:sz w:val="24"/>
                <w:szCs w:val="24"/>
                <w:lang w:val="en-US"/>
              </w:rPr>
              <w:t>Mi</w:t>
            </w:r>
            <w:r w:rsidR="00F2144F" w:rsidRPr="00E74CB1">
              <w:rPr>
                <w:color w:val="000000"/>
                <w:sz w:val="24"/>
                <w:szCs w:val="24"/>
                <w:lang w:val="en-US"/>
              </w:rPr>
              <w:t xml:space="preserve">crosoft </w:t>
            </w:r>
            <w:r w:rsidR="00D75593" w:rsidRPr="00E74CB1">
              <w:rPr>
                <w:color w:val="000000"/>
                <w:sz w:val="24"/>
                <w:szCs w:val="24"/>
                <w:lang w:val="en-US"/>
              </w:rPr>
              <w:t>office:</w:t>
            </w:r>
          </w:p>
          <w:p w:rsidR="00D75593" w:rsidRPr="00E74CB1" w:rsidRDefault="00044760" w:rsidP="00E74CB1">
            <w:pPr>
              <w:numPr>
                <w:ilvl w:val="0"/>
                <w:numId w:val="15"/>
              </w:num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74CB1">
              <w:rPr>
                <w:color w:val="000000"/>
                <w:sz w:val="24"/>
                <w:szCs w:val="24"/>
                <w:lang w:val="en-US"/>
              </w:rPr>
              <w:t>Word a</w:t>
            </w:r>
            <w:r w:rsidR="0003539C" w:rsidRPr="00E74CB1">
              <w:rPr>
                <w:color w:val="000000"/>
                <w:sz w:val="24"/>
                <w:szCs w:val="24"/>
                <w:lang w:val="en-US"/>
              </w:rPr>
              <w:t>vanzado</w:t>
            </w:r>
          </w:p>
          <w:p w:rsidR="008D7282" w:rsidRPr="00E74CB1" w:rsidRDefault="008D7282" w:rsidP="00E74CB1">
            <w:pPr>
              <w:numPr>
                <w:ilvl w:val="0"/>
                <w:numId w:val="15"/>
              </w:num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74CB1">
              <w:rPr>
                <w:color w:val="000000"/>
                <w:sz w:val="24"/>
                <w:szCs w:val="24"/>
                <w:lang w:val="en-US"/>
              </w:rPr>
              <w:t>Excel</w:t>
            </w:r>
            <w:r w:rsidR="00044760" w:rsidRPr="00E74CB1">
              <w:rPr>
                <w:color w:val="000000"/>
                <w:sz w:val="24"/>
                <w:szCs w:val="24"/>
                <w:lang w:val="en-US"/>
              </w:rPr>
              <w:t xml:space="preserve"> a</w:t>
            </w:r>
            <w:r w:rsidR="0003539C" w:rsidRPr="00E74CB1">
              <w:rPr>
                <w:color w:val="000000"/>
                <w:sz w:val="24"/>
                <w:szCs w:val="24"/>
                <w:lang w:val="en-US"/>
              </w:rPr>
              <w:t>vanzado</w:t>
            </w:r>
          </w:p>
          <w:p w:rsidR="008D7282" w:rsidRPr="00E74CB1" w:rsidRDefault="008D7282" w:rsidP="00E74CB1">
            <w:pPr>
              <w:numPr>
                <w:ilvl w:val="0"/>
                <w:numId w:val="15"/>
              </w:num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74CB1">
              <w:rPr>
                <w:color w:val="000000"/>
                <w:sz w:val="24"/>
                <w:szCs w:val="24"/>
                <w:lang w:val="en-US"/>
              </w:rPr>
              <w:t>PowerPoint.</w:t>
            </w:r>
          </w:p>
          <w:p w:rsidR="0072131D" w:rsidRPr="00E74CB1" w:rsidRDefault="00FC3561" w:rsidP="00E74CB1">
            <w:pPr>
              <w:spacing w:line="276" w:lineRule="auto"/>
              <w:rPr>
                <w:color w:val="000000"/>
                <w:lang w:val="en-US"/>
              </w:rPr>
            </w:pPr>
            <w:r w:rsidRPr="00E74CB1">
              <w:rPr>
                <w:color w:val="000000"/>
                <w:sz w:val="24"/>
                <w:szCs w:val="24"/>
                <w:lang w:val="en-US"/>
              </w:rPr>
              <w:t xml:space="preserve">Mensajeria </w:t>
            </w:r>
            <w:r w:rsidR="00F2144F" w:rsidRPr="00E74CB1">
              <w:rPr>
                <w:color w:val="000000"/>
                <w:sz w:val="24"/>
                <w:szCs w:val="24"/>
                <w:lang w:val="en-US"/>
              </w:rPr>
              <w:t>Outlook.</w:t>
            </w:r>
          </w:p>
        </w:tc>
      </w:tr>
      <w:tr w:rsidR="00C07CF5" w:rsidRPr="00E74CB1" w:rsidTr="003E533B">
        <w:trPr>
          <w:trHeight w:val="1509"/>
        </w:trPr>
        <w:tc>
          <w:tcPr>
            <w:tcW w:w="2150" w:type="dxa"/>
            <w:vAlign w:val="center"/>
          </w:tcPr>
          <w:p w:rsidR="00F2144F" w:rsidRPr="003E533B" w:rsidRDefault="00C07CF5" w:rsidP="003E533B">
            <w:pPr>
              <w:pStyle w:val="Ttulodeseccin"/>
            </w:pPr>
            <w:r w:rsidRPr="003E533B">
              <w:t>Capacidades</w:t>
            </w:r>
          </w:p>
          <w:p w:rsidR="00F2144F" w:rsidRPr="00E74CB1" w:rsidRDefault="00F2144F" w:rsidP="003E533B">
            <w:pPr>
              <w:spacing w:line="276" w:lineRule="auto"/>
              <w:jc w:val="center"/>
              <w:rPr>
                <w:rFonts w:cs="Arial"/>
                <w:color w:val="000000"/>
                <w:sz w:val="28"/>
              </w:rPr>
            </w:pPr>
          </w:p>
        </w:tc>
        <w:tc>
          <w:tcPr>
            <w:tcW w:w="7172" w:type="dxa"/>
          </w:tcPr>
          <w:p w:rsidR="00C07CF5" w:rsidRDefault="00C07CF5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>Responsabilidad y seriedad</w:t>
            </w:r>
            <w:r w:rsidR="00694EB1" w:rsidRPr="00E74CB1">
              <w:rPr>
                <w:color w:val="000000"/>
                <w:sz w:val="24"/>
                <w:szCs w:val="24"/>
              </w:rPr>
              <w:t>.</w:t>
            </w:r>
          </w:p>
          <w:p w:rsidR="00B42995" w:rsidRPr="00E74CB1" w:rsidRDefault="00B42995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Buena redacción y dicción.</w:t>
            </w:r>
          </w:p>
          <w:p w:rsidR="00C07CF5" w:rsidRPr="00E74CB1" w:rsidRDefault="00C07CF5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>Trabajar con personal a cargo</w:t>
            </w:r>
            <w:r w:rsidR="00694EB1" w:rsidRPr="00E74CB1">
              <w:rPr>
                <w:color w:val="000000"/>
                <w:sz w:val="24"/>
                <w:szCs w:val="24"/>
              </w:rPr>
              <w:t>.</w:t>
            </w:r>
          </w:p>
          <w:p w:rsidR="00C07CF5" w:rsidRPr="00E74CB1" w:rsidRDefault="00C07CF5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>Trabajar bajo presión</w:t>
            </w:r>
            <w:r w:rsidR="00694EB1" w:rsidRPr="00E74CB1">
              <w:rPr>
                <w:color w:val="000000"/>
                <w:sz w:val="24"/>
                <w:szCs w:val="24"/>
              </w:rPr>
              <w:t>.</w:t>
            </w:r>
          </w:p>
          <w:p w:rsidR="00C07CF5" w:rsidRPr="00E74CB1" w:rsidRDefault="00C07CF5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>Manejo en situaciones criticas.</w:t>
            </w:r>
          </w:p>
          <w:p w:rsidR="00FC3561" w:rsidRPr="00E74CB1" w:rsidRDefault="00FC3561" w:rsidP="00E74CB1">
            <w:pPr>
              <w:pStyle w:val="Logro"/>
              <w:spacing w:line="276" w:lineRule="auto"/>
              <w:rPr>
                <w:color w:val="000000"/>
                <w:sz w:val="24"/>
                <w:szCs w:val="24"/>
              </w:rPr>
            </w:pPr>
            <w:r w:rsidRPr="00E74CB1">
              <w:rPr>
                <w:color w:val="000000"/>
                <w:sz w:val="24"/>
                <w:szCs w:val="24"/>
              </w:rPr>
              <w:t xml:space="preserve">Proactivo. </w:t>
            </w:r>
          </w:p>
        </w:tc>
      </w:tr>
    </w:tbl>
    <w:p w:rsidR="0072131D" w:rsidRPr="00C07CF5" w:rsidRDefault="0072131D" w:rsidP="004F3AA7">
      <w:pPr>
        <w:spacing w:line="276" w:lineRule="auto"/>
        <w:rPr>
          <w:sz w:val="24"/>
          <w:szCs w:val="24"/>
        </w:rPr>
      </w:pPr>
    </w:p>
    <w:sectPr w:rsidR="0072131D" w:rsidRPr="00C07CF5" w:rsidSect="00FD5676">
      <w:headerReference w:type="first" r:id="rId9"/>
      <w:pgSz w:w="12240" w:h="15840" w:code="1"/>
      <w:pgMar w:top="1920" w:right="1627" w:bottom="1276" w:left="1642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E9" w:rsidRDefault="00D83DE9">
      <w:r>
        <w:separator/>
      </w:r>
    </w:p>
  </w:endnote>
  <w:endnote w:type="continuationSeparator" w:id="0">
    <w:p w:rsidR="00D83DE9" w:rsidRDefault="00D8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E9" w:rsidRDefault="00D83DE9">
      <w:r>
        <w:separator/>
      </w:r>
    </w:p>
  </w:footnote>
  <w:footnote w:type="continuationSeparator" w:id="0">
    <w:p w:rsidR="00D83DE9" w:rsidRDefault="00D8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55" w:rsidRDefault="00520155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634"/>
    <w:multiLevelType w:val="hybridMultilevel"/>
    <w:tmpl w:val="05B659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374A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20C0503"/>
    <w:multiLevelType w:val="hybridMultilevel"/>
    <w:tmpl w:val="9D823314"/>
    <w:lvl w:ilvl="0" w:tplc="0E6A578A">
      <w:start w:val="1"/>
      <w:numFmt w:val="bullet"/>
      <w:pStyle w:val="Instituci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E36195"/>
    <w:multiLevelType w:val="hybridMultilevel"/>
    <w:tmpl w:val="D340DE8A"/>
    <w:lvl w:ilvl="0" w:tplc="340A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>
    <w:nsid w:val="1891220E"/>
    <w:multiLevelType w:val="multilevel"/>
    <w:tmpl w:val="028E64A6"/>
    <w:lvl w:ilvl="0">
      <w:start w:val="2006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FDE3C2F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15905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21DF2D47"/>
    <w:multiLevelType w:val="singleLevel"/>
    <w:tmpl w:val="4F9C7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C55117"/>
    <w:multiLevelType w:val="hybridMultilevel"/>
    <w:tmpl w:val="620025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4435B"/>
    <w:multiLevelType w:val="hybridMultilevel"/>
    <w:tmpl w:val="9184EF94"/>
    <w:lvl w:ilvl="0" w:tplc="340A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>
    <w:nsid w:val="2EBF031E"/>
    <w:multiLevelType w:val="hybridMultilevel"/>
    <w:tmpl w:val="78C0C4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D33AC"/>
    <w:multiLevelType w:val="hybridMultilevel"/>
    <w:tmpl w:val="11F897EA"/>
    <w:lvl w:ilvl="0" w:tplc="340A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>
    <w:nsid w:val="3A7D1E39"/>
    <w:multiLevelType w:val="multilevel"/>
    <w:tmpl w:val="CA48B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C623E"/>
    <w:multiLevelType w:val="hybridMultilevel"/>
    <w:tmpl w:val="7896ADD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720E01"/>
    <w:multiLevelType w:val="hybridMultilevel"/>
    <w:tmpl w:val="316E9E3C"/>
    <w:lvl w:ilvl="0" w:tplc="CC883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781E4C"/>
    <w:multiLevelType w:val="hybridMultilevel"/>
    <w:tmpl w:val="E6C220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702BA"/>
    <w:multiLevelType w:val="hybridMultilevel"/>
    <w:tmpl w:val="A96AE0E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832A0"/>
    <w:multiLevelType w:val="multilevel"/>
    <w:tmpl w:val="A59E3A02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E287F65"/>
    <w:multiLevelType w:val="hybridMultilevel"/>
    <w:tmpl w:val="3D682232"/>
    <w:lvl w:ilvl="0" w:tplc="340A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9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0">
    <w:nsid w:val="7A821455"/>
    <w:multiLevelType w:val="hybridMultilevel"/>
    <w:tmpl w:val="63985C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7"/>
  </w:num>
  <w:num w:numId="8">
    <w:abstractNumId w:val="2"/>
  </w:num>
  <w:num w:numId="9">
    <w:abstractNumId w:val="13"/>
  </w:num>
  <w:num w:numId="10">
    <w:abstractNumId w:val="14"/>
  </w:num>
  <w:num w:numId="11">
    <w:abstractNumId w:val="12"/>
  </w:num>
  <w:num w:numId="12">
    <w:abstractNumId w:val="0"/>
  </w:num>
  <w:num w:numId="13">
    <w:abstractNumId w:val="5"/>
  </w:num>
  <w:num w:numId="14">
    <w:abstractNumId w:val="16"/>
  </w:num>
  <w:num w:numId="15">
    <w:abstractNumId w:val="15"/>
  </w:num>
  <w:num w:numId="16">
    <w:abstractNumId w:val="20"/>
  </w:num>
  <w:num w:numId="17">
    <w:abstractNumId w:val="10"/>
  </w:num>
  <w:num w:numId="18">
    <w:abstractNumId w:val="3"/>
  </w:num>
  <w:num w:numId="19">
    <w:abstractNumId w:val="18"/>
  </w:num>
  <w:num w:numId="20">
    <w:abstractNumId w:val="11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48C"/>
    <w:rsid w:val="000033E0"/>
    <w:rsid w:val="00015433"/>
    <w:rsid w:val="0003539C"/>
    <w:rsid w:val="00044760"/>
    <w:rsid w:val="000546DA"/>
    <w:rsid w:val="00070DE1"/>
    <w:rsid w:val="00082E44"/>
    <w:rsid w:val="000A35AA"/>
    <w:rsid w:val="000D4074"/>
    <w:rsid w:val="0010389A"/>
    <w:rsid w:val="001040DF"/>
    <w:rsid w:val="001331FE"/>
    <w:rsid w:val="001633CE"/>
    <w:rsid w:val="0018416D"/>
    <w:rsid w:val="00192FD6"/>
    <w:rsid w:val="001A20C3"/>
    <w:rsid w:val="001A30A6"/>
    <w:rsid w:val="001B6369"/>
    <w:rsid w:val="001C1C06"/>
    <w:rsid w:val="001E5E3C"/>
    <w:rsid w:val="001E7B47"/>
    <w:rsid w:val="00204617"/>
    <w:rsid w:val="00205AAB"/>
    <w:rsid w:val="002506DA"/>
    <w:rsid w:val="00262B64"/>
    <w:rsid w:val="0029763C"/>
    <w:rsid w:val="002A5140"/>
    <w:rsid w:val="002C348C"/>
    <w:rsid w:val="002D0EFE"/>
    <w:rsid w:val="002D23CA"/>
    <w:rsid w:val="002F03F6"/>
    <w:rsid w:val="00303FAB"/>
    <w:rsid w:val="00326369"/>
    <w:rsid w:val="003539D0"/>
    <w:rsid w:val="00370FBB"/>
    <w:rsid w:val="00381737"/>
    <w:rsid w:val="003B61D4"/>
    <w:rsid w:val="003B7FB2"/>
    <w:rsid w:val="003C1440"/>
    <w:rsid w:val="003C2607"/>
    <w:rsid w:val="003D36AB"/>
    <w:rsid w:val="003E36E5"/>
    <w:rsid w:val="003E533B"/>
    <w:rsid w:val="003F14DA"/>
    <w:rsid w:val="003F4C19"/>
    <w:rsid w:val="00436E96"/>
    <w:rsid w:val="00453FF4"/>
    <w:rsid w:val="00480520"/>
    <w:rsid w:val="004A7913"/>
    <w:rsid w:val="004B0454"/>
    <w:rsid w:val="004B7935"/>
    <w:rsid w:val="004D5D54"/>
    <w:rsid w:val="004F3AA7"/>
    <w:rsid w:val="00515E1F"/>
    <w:rsid w:val="00520155"/>
    <w:rsid w:val="0052608C"/>
    <w:rsid w:val="005A19B4"/>
    <w:rsid w:val="005F5D1D"/>
    <w:rsid w:val="006211E5"/>
    <w:rsid w:val="0064498C"/>
    <w:rsid w:val="006539D5"/>
    <w:rsid w:val="00662C6A"/>
    <w:rsid w:val="00694D09"/>
    <w:rsid w:val="00694EB1"/>
    <w:rsid w:val="007027B6"/>
    <w:rsid w:val="0072131D"/>
    <w:rsid w:val="00745E01"/>
    <w:rsid w:val="0075385A"/>
    <w:rsid w:val="007745B7"/>
    <w:rsid w:val="007779BC"/>
    <w:rsid w:val="007C0816"/>
    <w:rsid w:val="007E2B98"/>
    <w:rsid w:val="007E51B0"/>
    <w:rsid w:val="00862487"/>
    <w:rsid w:val="00865C54"/>
    <w:rsid w:val="008704F9"/>
    <w:rsid w:val="008774C1"/>
    <w:rsid w:val="008B6F56"/>
    <w:rsid w:val="008D7282"/>
    <w:rsid w:val="008F6471"/>
    <w:rsid w:val="00910B4D"/>
    <w:rsid w:val="00923306"/>
    <w:rsid w:val="009A581E"/>
    <w:rsid w:val="009C6A33"/>
    <w:rsid w:val="009D3238"/>
    <w:rsid w:val="00A149FC"/>
    <w:rsid w:val="00A212CF"/>
    <w:rsid w:val="00A40E8E"/>
    <w:rsid w:val="00A41F7E"/>
    <w:rsid w:val="00A452FD"/>
    <w:rsid w:val="00A45A19"/>
    <w:rsid w:val="00A804FA"/>
    <w:rsid w:val="00A865E3"/>
    <w:rsid w:val="00A866FD"/>
    <w:rsid w:val="00A87057"/>
    <w:rsid w:val="00AA7261"/>
    <w:rsid w:val="00AC663C"/>
    <w:rsid w:val="00B01C1F"/>
    <w:rsid w:val="00B35F74"/>
    <w:rsid w:val="00B3713F"/>
    <w:rsid w:val="00B42995"/>
    <w:rsid w:val="00B604B4"/>
    <w:rsid w:val="00B81771"/>
    <w:rsid w:val="00BE722C"/>
    <w:rsid w:val="00C07CF5"/>
    <w:rsid w:val="00C3280A"/>
    <w:rsid w:val="00C34CC3"/>
    <w:rsid w:val="00C505A3"/>
    <w:rsid w:val="00C64A4C"/>
    <w:rsid w:val="00CF15C7"/>
    <w:rsid w:val="00D10990"/>
    <w:rsid w:val="00D27DE5"/>
    <w:rsid w:val="00D349D6"/>
    <w:rsid w:val="00D53E04"/>
    <w:rsid w:val="00D678A6"/>
    <w:rsid w:val="00D75593"/>
    <w:rsid w:val="00D83DE9"/>
    <w:rsid w:val="00D9486E"/>
    <w:rsid w:val="00DA193C"/>
    <w:rsid w:val="00DE3A10"/>
    <w:rsid w:val="00DE5AA1"/>
    <w:rsid w:val="00DF5A3F"/>
    <w:rsid w:val="00E040E4"/>
    <w:rsid w:val="00E65F07"/>
    <w:rsid w:val="00E66006"/>
    <w:rsid w:val="00E74CB1"/>
    <w:rsid w:val="00E864DE"/>
    <w:rsid w:val="00EB3D77"/>
    <w:rsid w:val="00EB67F9"/>
    <w:rsid w:val="00EE10F6"/>
    <w:rsid w:val="00EF7DEB"/>
    <w:rsid w:val="00F05301"/>
    <w:rsid w:val="00F0572F"/>
    <w:rsid w:val="00F154C0"/>
    <w:rsid w:val="00F2144F"/>
    <w:rsid w:val="00F3195D"/>
    <w:rsid w:val="00F63A71"/>
    <w:rsid w:val="00F839E2"/>
    <w:rsid w:val="00FB71C7"/>
    <w:rsid w:val="00FC3561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5C7"/>
    <w:rPr>
      <w:rFonts w:ascii="Arial" w:hAnsi="Arial"/>
    </w:rPr>
  </w:style>
  <w:style w:type="paragraph" w:styleId="Ttulo1">
    <w:name w:val="heading 1"/>
    <w:basedOn w:val="Ttulo-base"/>
    <w:next w:val="Textoindependiente"/>
    <w:qFormat/>
    <w:rsid w:val="00CF15C7"/>
    <w:pPr>
      <w:spacing w:before="220" w:after="22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CF15C7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CF15C7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CF15C7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CF15C7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CF15C7"/>
    <w:pPr>
      <w:spacing w:before="240" w:after="60"/>
      <w:jc w:val="both"/>
      <w:outlineLvl w:val="5"/>
    </w:pPr>
    <w:rPr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F15C7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independiente"/>
    <w:rsid w:val="00CF15C7"/>
    <w:pPr>
      <w:numPr>
        <w:numId w:val="1"/>
      </w:numPr>
      <w:tabs>
        <w:tab w:val="clear" w:pos="360"/>
      </w:tabs>
      <w:spacing w:after="60"/>
    </w:pPr>
  </w:style>
  <w:style w:type="paragraph" w:customStyle="1" w:styleId="Direccin1">
    <w:name w:val="Dirección 1"/>
    <w:basedOn w:val="Normal"/>
    <w:rsid w:val="00CF15C7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CF15C7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rsid w:val="00CF15C7"/>
    <w:pPr>
      <w:ind w:left="720"/>
    </w:pPr>
  </w:style>
  <w:style w:type="paragraph" w:customStyle="1" w:styleId="Ciudadyprovincia">
    <w:name w:val="Ciudad y provincia"/>
    <w:basedOn w:val="Textoindependiente"/>
    <w:next w:val="Textoindependiente"/>
    <w:rsid w:val="00CF15C7"/>
    <w:pPr>
      <w:keepNext/>
    </w:pPr>
  </w:style>
  <w:style w:type="paragraph" w:customStyle="1" w:styleId="Organizacin">
    <w:name w:val="Organización"/>
    <w:basedOn w:val="Normal"/>
    <w:next w:val="Normal"/>
    <w:autoRedefine/>
    <w:rsid w:val="00CF15C7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  <w:next w:val="Normal"/>
    <w:autoRedefine/>
    <w:rsid w:val="00CF15C7"/>
  </w:style>
  <w:style w:type="paragraph" w:styleId="Fecha">
    <w:name w:val="Date"/>
    <w:basedOn w:val="Textoindependiente"/>
    <w:rsid w:val="00CF15C7"/>
    <w:pPr>
      <w:keepNext/>
    </w:pPr>
  </w:style>
  <w:style w:type="paragraph" w:customStyle="1" w:styleId="Ttulodeldocumento">
    <w:name w:val="Título del documento"/>
    <w:basedOn w:val="Normal"/>
    <w:next w:val="Normal"/>
    <w:rsid w:val="00CF15C7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sid w:val="00CF15C7"/>
    <w:rPr>
      <w:rFonts w:ascii="Arial Black" w:hAnsi="Arial Black"/>
      <w:spacing w:val="-8"/>
      <w:sz w:val="18"/>
    </w:rPr>
  </w:style>
  <w:style w:type="paragraph" w:customStyle="1" w:styleId="Encabezado-base">
    <w:name w:val="Encabezado - base"/>
    <w:basedOn w:val="Normal"/>
    <w:rsid w:val="00CF15C7"/>
    <w:pPr>
      <w:jc w:val="both"/>
    </w:pPr>
  </w:style>
  <w:style w:type="paragraph" w:styleId="Piedepgina">
    <w:name w:val="footer"/>
    <w:basedOn w:val="Encabezado-base"/>
    <w:rsid w:val="00CF15C7"/>
    <w:pPr>
      <w:tabs>
        <w:tab w:val="right" w:pos="6840"/>
      </w:tabs>
      <w:spacing w:line="220" w:lineRule="atLeast"/>
    </w:pPr>
    <w:rPr>
      <w:b/>
      <w:sz w:val="18"/>
    </w:rPr>
  </w:style>
  <w:style w:type="paragraph" w:styleId="Encabezado">
    <w:name w:val="header"/>
    <w:basedOn w:val="Encabezado-base"/>
    <w:rsid w:val="00CF15C7"/>
    <w:pPr>
      <w:spacing w:line="220" w:lineRule="atLeast"/>
    </w:pPr>
  </w:style>
  <w:style w:type="paragraph" w:customStyle="1" w:styleId="Ttulo-base">
    <w:name w:val="Título - base"/>
    <w:basedOn w:val="Textoindependiente"/>
    <w:next w:val="Textoindependiente"/>
    <w:rsid w:val="00CF15C7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rsid w:val="0064498C"/>
    <w:pPr>
      <w:numPr>
        <w:numId w:val="8"/>
      </w:numPr>
      <w:tabs>
        <w:tab w:val="clear" w:pos="360"/>
        <w:tab w:val="num" w:pos="272"/>
        <w:tab w:val="left" w:pos="2160"/>
        <w:tab w:val="right" w:pos="6480"/>
      </w:tabs>
      <w:spacing w:before="240" w:after="60" w:line="220" w:lineRule="atLeast"/>
      <w:ind w:left="1080" w:hanging="1046"/>
    </w:pPr>
    <w:rPr>
      <w:sz w:val="24"/>
      <w:szCs w:val="24"/>
    </w:rPr>
  </w:style>
  <w:style w:type="character" w:customStyle="1" w:styleId="Profesin">
    <w:name w:val="Profesión"/>
    <w:basedOn w:val="Fuentedeprrafopredeter"/>
    <w:rsid w:val="00CF15C7"/>
  </w:style>
  <w:style w:type="paragraph" w:customStyle="1" w:styleId="Puesto">
    <w:name w:val="Puesto"/>
    <w:next w:val="Logro"/>
    <w:rsid w:val="00CF15C7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Rtuloconnfasis">
    <w:name w:val="Rótulo con énfasis"/>
    <w:rsid w:val="00CF15C7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rsid w:val="00CF15C7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3E533B"/>
    <w:pPr>
      <w:spacing w:before="220" w:line="276" w:lineRule="auto"/>
      <w:jc w:val="center"/>
    </w:pPr>
    <w:rPr>
      <w:rFonts w:cs="Arial"/>
      <w:b/>
      <w:color w:val="000000"/>
      <w:spacing w:val="-10"/>
      <w:sz w:val="28"/>
      <w:szCs w:val="24"/>
    </w:rPr>
  </w:style>
  <w:style w:type="paragraph" w:customStyle="1" w:styleId="Sinttulo">
    <w:name w:val="Sin título"/>
    <w:basedOn w:val="Ttulodeseccin"/>
    <w:rsid w:val="00CF15C7"/>
  </w:style>
  <w:style w:type="paragraph" w:customStyle="1" w:styleId="Objetivo">
    <w:name w:val="Objetivo"/>
    <w:basedOn w:val="Normal"/>
    <w:next w:val="Textoindependiente"/>
    <w:rsid w:val="00CF15C7"/>
    <w:pPr>
      <w:spacing w:before="240" w:after="220" w:line="220" w:lineRule="atLeast"/>
    </w:pPr>
  </w:style>
  <w:style w:type="character" w:styleId="Nmerodepgina">
    <w:name w:val="page number"/>
    <w:rsid w:val="00CF15C7"/>
    <w:rPr>
      <w:rFonts w:ascii="Arial" w:hAnsi="Arial"/>
      <w:sz w:val="18"/>
    </w:rPr>
  </w:style>
  <w:style w:type="paragraph" w:customStyle="1" w:styleId="Datospersonales">
    <w:name w:val="Datos personales"/>
    <w:basedOn w:val="Textoindependiente"/>
    <w:rsid w:val="00CF15C7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rsid w:val="00CF15C7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sid w:val="00CF15C7"/>
    <w:rPr>
      <w:b w:val="0"/>
      <w:spacing w:val="0"/>
    </w:rPr>
  </w:style>
  <w:style w:type="paragraph" w:styleId="NormalWeb">
    <w:name w:val="Normal (Web)"/>
    <w:basedOn w:val="Normal"/>
    <w:rsid w:val="00CF15C7"/>
    <w:pPr>
      <w:spacing w:before="100" w:after="100"/>
    </w:pPr>
  </w:style>
  <w:style w:type="character" w:styleId="Hipervnculo">
    <w:name w:val="Hyperlink"/>
    <w:rsid w:val="00862487"/>
    <w:rPr>
      <w:color w:val="0000FF"/>
      <w:u w:val="single"/>
    </w:rPr>
  </w:style>
  <w:style w:type="paragraph" w:styleId="Textodeglobo">
    <w:name w:val="Balloon Text"/>
    <w:basedOn w:val="Normal"/>
    <w:semiHidden/>
    <w:rsid w:val="005F5D1D"/>
    <w:rPr>
      <w:rFonts w:ascii="Tahoma" w:hAnsi="Tahoma" w:cs="Tahoma"/>
      <w:sz w:val="16"/>
      <w:szCs w:val="16"/>
    </w:rPr>
  </w:style>
  <w:style w:type="table" w:styleId="Tablaconlista5">
    <w:name w:val="Table List 5"/>
    <w:basedOn w:val="Tablanormal"/>
    <w:rsid w:val="008D728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044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sutil1">
    <w:name w:val="Table Subtle 1"/>
    <w:basedOn w:val="Tablanormal"/>
    <w:rsid w:val="000447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profesional">
    <w:name w:val="Table Professional"/>
    <w:basedOn w:val="Tablanormal"/>
    <w:rsid w:val="00044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-nfasis3">
    <w:name w:val="Colorful Shading Accent 3"/>
    <w:basedOn w:val="Tablanormal"/>
    <w:uiPriority w:val="71"/>
    <w:rsid w:val="0004476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ablaconcuadrcula">
    <w:name w:val="Table Grid"/>
    <w:basedOn w:val="Tablanormal"/>
    <w:rsid w:val="003E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Curr&#237;culo%20profes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AC8D-5B63-438E-8531-EAFF8BF4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profesional</Template>
  <TotalTime>94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Dr. Gonzalo Bustos</dc:creator>
  <cp:lastModifiedBy>danilo</cp:lastModifiedBy>
  <cp:revision>27</cp:revision>
  <cp:lastPrinted>2011-07-22T18:16:00Z</cp:lastPrinted>
  <dcterms:created xsi:type="dcterms:W3CDTF">2013-02-18T05:18:00Z</dcterms:created>
  <dcterms:modified xsi:type="dcterms:W3CDTF">2014-08-06T20:32:00Z</dcterms:modified>
</cp:coreProperties>
</file>